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977"/>
        <w:gridCol w:w="1984"/>
      </w:tblGrid>
      <w:tr w:rsidRPr="003B6E63" w:rsidR="003B6E63" w:rsidTr="003B6E63" w14:paraId="4C8642A9" w14:textId="77777777">
        <w:tc>
          <w:tcPr>
            <w:tcW w:w="1838" w:type="dxa"/>
            <w:shd w:val="clear" w:color="auto" w:fill="C00000"/>
          </w:tcPr>
          <w:p w:rsidRPr="00C3138B" w:rsidR="00C3138B" w:rsidP="003B6E63" w:rsidRDefault="003B6E63" w14:paraId="0B54AC4A" w14:textId="0B75A537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SORUMLULAR</w:t>
            </w:r>
          </w:p>
        </w:tc>
        <w:tc>
          <w:tcPr>
            <w:tcW w:w="3544" w:type="dxa"/>
            <w:shd w:val="clear" w:color="auto" w:fill="C00000"/>
          </w:tcPr>
          <w:p w:rsidRPr="00C3138B" w:rsidR="00C3138B" w:rsidP="004B6E3F" w:rsidRDefault="003B6E63" w14:paraId="4A623D38" w14:textId="793677B1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İŞ AKIŞI</w:t>
            </w:r>
          </w:p>
        </w:tc>
        <w:tc>
          <w:tcPr>
            <w:tcW w:w="2977" w:type="dxa"/>
            <w:shd w:val="clear" w:color="auto" w:fill="C00000"/>
          </w:tcPr>
          <w:p w:rsidRPr="003B6E63" w:rsidR="004B6E3F" w:rsidP="004B6E3F" w:rsidRDefault="004B6E3F" w14:paraId="264CF61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FAALİYET/</w:t>
            </w:r>
          </w:p>
          <w:p w:rsidRPr="00C3138B" w:rsidR="00C3138B" w:rsidP="004B6E3F" w:rsidRDefault="004B6E3F" w14:paraId="35D358DF" w14:textId="7189D37A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1984" w:type="dxa"/>
            <w:shd w:val="clear" w:color="auto" w:fill="C00000"/>
          </w:tcPr>
          <w:p w:rsidRPr="00C3138B" w:rsidR="00C3138B" w:rsidP="003B6E63" w:rsidRDefault="004B6E3F" w14:paraId="08054073" w14:textId="17E9C4CA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DOKÜMAN / KAYIT</w:t>
            </w:r>
          </w:p>
        </w:tc>
      </w:tr>
      <w:tr w:rsidRPr="00C3138B" w:rsidR="00500DF4" w:rsidTr="006D177C" w14:paraId="474EA64A" w14:textId="77777777">
        <w:trPr>
          <w:trHeight w:val="1753"/>
        </w:trPr>
        <w:tc>
          <w:tcPr>
            <w:tcW w:w="1838" w:type="dxa"/>
          </w:tcPr>
          <w:p w:rsidRPr="00A8534C" w:rsidR="00500DF4" w:rsidP="00500DF4" w:rsidRDefault="00500DF4" w14:paraId="0E061AE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A8534C" w:rsidR="00500DF4" w:rsidP="00500DF4" w:rsidRDefault="00500DF4" w14:paraId="1B42F1B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A8534C" w:rsidR="00500DF4" w:rsidP="00500DF4" w:rsidRDefault="00500DF4" w14:paraId="723F3B7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Daire Başkanlığı</w:t>
            </w:r>
          </w:p>
          <w:p w:rsidRPr="00C3138B" w:rsidR="00500DF4" w:rsidP="00500DF4" w:rsidRDefault="00500DF4" w14:paraId="6C3DEE55" w14:textId="322060B6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3138B" w:rsidR="00500DF4" w:rsidP="00500DF4" w:rsidRDefault="00500DF4" w14:paraId="1EED211A" w14:textId="7C0E81DA">
            <w:pPr>
              <w:rPr>
                <w:rFonts w:ascii="Calibri" w:hAnsi="Calibri" w:eastAsia="Calibri" w:cs="Times New Roman"/>
                <w:color w:val="000000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</w:rPr>
              <mc:AlternateContent>
                <mc:Choice Requires="wpc">
                  <w:drawing>
                    <wp:anchor distT="0" distB="0" distL="114300" distR="114300" simplePos="0" relativeHeight="251696128" behindDoc="0" locked="0" layoutInCell="1" allowOverlap="1" wp14:editId="4AADA23D" wp14:anchorId="50D4AC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</wp:posOffset>
                      </wp:positionV>
                      <wp:extent cx="2171700" cy="5810250"/>
                      <wp:effectExtent l="0" t="0" r="0" b="0"/>
                      <wp:wrapNone/>
                      <wp:docPr id="669256326" name="Tu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8900652" name="Akış Çizelgesi: Sonlandırıcı 528900652"/>
                              <wps:cNvSpPr/>
                              <wps:spPr>
                                <a:xfrm>
                                  <a:off x="95249" y="266700"/>
                                  <a:ext cx="1895476" cy="781050"/>
                                </a:xfrm>
                                <a:prstGeom prst="flowChartTerminator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A9632E" w:rsidR="00500DF4" w:rsidP="00500DF4" w:rsidRDefault="00500DF4" w14:paraId="43641FA4" w14:textId="77777777">
                                    <w:pPr>
                                      <w:ind w:left="-142" w:right="-10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Rektörlükten ilgili kişinin birimimizde/başka birimde görevlendirilme yazısının gelmesi</w:t>
                                    </w:r>
                                  </w:p>
                                  <w:p w:rsidRPr="00995260" w:rsidR="00500DF4" w:rsidP="00995260" w:rsidRDefault="00500DF4" w14:paraId="6A066B5B" w14:textId="5C85DB4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0535408" name="Akış Çizelgesi: İşlem 1240535408"/>
                              <wps:cNvSpPr/>
                              <wps:spPr>
                                <a:xfrm>
                                  <a:off x="95250" y="2581274"/>
                                  <a:ext cx="1952625" cy="600076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3567A5" w:rsidR="00500DF4" w:rsidP="00500DF4" w:rsidRDefault="00500DF4" w14:paraId="36446C3E" w14:textId="777777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Zimmetli demirbaşların teslimi için Taşınır Kayıt Yetkilisine yönlendirilmesi</w:t>
                                    </w:r>
                                  </w:p>
                                  <w:p w:rsidRPr="00995260" w:rsidR="00500DF4" w:rsidP="00995260" w:rsidRDefault="00500DF4" w14:paraId="63829FD3" w14:textId="787C899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078379" name="Dikdörtgen 401078379"/>
                              <wps:cNvSpPr/>
                              <wps:spPr>
                                <a:xfrm>
                                  <a:off x="28576" y="1609725"/>
                                  <a:ext cx="2019299" cy="4953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00DF4" w:rsidP="00500DF4" w:rsidRDefault="00500DF4" w14:paraId="7CB344BA" w14:textId="777777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  <w:p w:rsidRPr="003567A5" w:rsidR="00500DF4" w:rsidP="00500DF4" w:rsidRDefault="00500DF4" w14:paraId="1E5B4642" w14:textId="0E054E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Yazının ilgili kişiye tebliği</w:t>
                                    </w:r>
                                  </w:p>
                                  <w:p w:rsidR="00500DF4" w:rsidP="00AC7A9A" w:rsidRDefault="00500DF4" w14:paraId="41BF8B6B" w14:textId="244F89B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7761313" name="Bağlayıcı: Dirsek 1277761313"/>
                              <wps:cNvCnPr>
                                <a:stCxn id="528900652" idx="2"/>
                              </wps:cNvCnPr>
                              <wps:spPr>
                                <a:xfrm rot="16200000" flipH="1">
                                  <a:off x="802481" y="1288255"/>
                                  <a:ext cx="552450" cy="71438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4216952" name="Bağlayıcı: Dirsek 614216952"/>
                              <wps:cNvCnPr/>
                              <wps:spPr>
                                <a:xfrm rot="16200000" flipH="1">
                                  <a:off x="902494" y="2255043"/>
                                  <a:ext cx="466724" cy="185738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7093880" name="Akış Çizelgesi: İşlem 1527093880"/>
                              <wps:cNvSpPr/>
                              <wps:spPr>
                                <a:xfrm>
                                  <a:off x="95249" y="3800074"/>
                                  <a:ext cx="1933575" cy="581425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C22281" w:rsidR="00C22281" w:rsidP="00C22281" w:rsidRDefault="00C22281" w14:paraId="74E15556" w14:textId="707C7A7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C22281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Görevden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Pr="00C22281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yrılış/Göreve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 w:rsidRPr="00C22281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aşlama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C22281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arihinin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 w:rsidRPr="00C22281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ildirilmesi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752542" name="Bağlayıcı: Dirsek 533752542"/>
                              <wps:cNvCnPr/>
                              <wps:spPr>
                                <a:xfrm rot="16200000" flipH="1">
                                  <a:off x="864394" y="3369468"/>
                                  <a:ext cx="619125" cy="261938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4295669" name="Bağlayıcı: Dirsek 1084295669"/>
                              <wps:cNvCnPr/>
                              <wps:spPr>
                                <a:xfrm rot="16200000" flipH="1">
                                  <a:off x="776287" y="4595812"/>
                                  <a:ext cx="609600" cy="20002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5" style="position:absolute;margin-left:0;margin-top:-.4pt;width:171pt;height:457.5pt;z-index:251696128;mso-width-relative:margin;mso-height-relative:margin" coordsize="21717,58102" o:spid="_x0000_s1026" editas="canvas" w14:anchorId="50D4A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1717;height:58102;visibility:visible;mso-wrap-style:square" type="#_x0000_t75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528900652" style="position:absolute;left:952;top:2667;width:18955;height:7810;visibility:visible;mso-wrap-style:square;v-text-anchor:middle" o:spid="_x0000_s1028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">
                        <v:textbox>
                          <w:txbxContent>
                            <w:p w:rsidRPr="00A9632E" w:rsidR="00500DF4" w:rsidP="00500DF4" w:rsidRDefault="00500DF4" w14:paraId="43641FA4" w14:textId="77777777">
                              <w:pPr>
                                <w:ind w:left="-142" w:right="-105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Rektörlükten ilgili kişinin birimimizde/başka birimde görevlendirilme yazısının gelmesi</w:t>
                              </w:r>
                            </w:p>
                            <w:p w:rsidRPr="00995260" w:rsidR="00500DF4" w:rsidP="00995260" w:rsidRDefault="00500DF4" w14:paraId="6A066B5B" w14:textId="5C85DB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1240535408" style="position:absolute;left:952;top:25812;width:19526;height:6001;visibility:visible;mso-wrap-style:square;v-text-anchor:middle" o:spid="_x0000_s1029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">
                        <v:textbox>
                          <w:txbxContent>
                            <w:p w:rsidRPr="003567A5" w:rsidR="00500DF4" w:rsidP="00500DF4" w:rsidRDefault="00500DF4" w14:paraId="36446C3E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Zimmetli demirbaşların teslimi için Taşınır Kayıt Yetkilisine yönlendirilmesi</w:t>
                              </w:r>
                            </w:p>
                            <w:p w:rsidRPr="00995260" w:rsidR="00500DF4" w:rsidP="00995260" w:rsidRDefault="00500DF4" w14:paraId="63829FD3" w14:textId="787C899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rect id="Dikdörtgen 401078379" style="position:absolute;left:285;top:16097;width:20193;height:4953;visibility:visible;mso-wrap-style:square;v-text-anchor:middle" o:spid="_x0000_s1030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">
                        <v:textbox>
                          <w:txbxContent>
                            <w:p w:rsidR="00500DF4" w:rsidP="00500DF4" w:rsidRDefault="00500DF4" w14:paraId="7CB344BA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  <w:p w:rsidRPr="003567A5" w:rsidR="00500DF4" w:rsidP="00500DF4" w:rsidRDefault="00500DF4" w14:paraId="1E5B4642" w14:textId="0E054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Yazının ilgili kişiye tebliği</w:t>
                              </w:r>
                            </w:p>
                            <w:p w:rsidR="00500DF4" w:rsidP="00AC7A9A" w:rsidRDefault="00500DF4" w14:paraId="41BF8B6B" w14:textId="244F89B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1277761313" style="position:absolute;left:8025;top:12881;width:5524;height:715;rotation:90;flip:x;visibility:visible;mso-wrap-style:square" o:spid="_x0000_s1031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">
                        <v:stroke endarrow="block"/>
                      </v:shape>
                      <v:shape id="Bağlayıcı: Dirsek 614216952" style="position:absolute;left:9024;top:22550;width:4667;height:1858;rotation:90;flip:x;visibility:visible;mso-wrap-style:square" o:spid="_x0000_s1032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">
                        <v:stroke endarrow="block"/>
                      </v:shape>
                      <v:shape id="Akış Çizelgesi: İşlem 1527093880" style="position:absolute;left:952;top:38000;width:19336;height:5814;visibility:visible;mso-wrap-style:square;v-text-anchor:middle" o:spid="_x0000_s1033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">
                        <v:textbox>
                          <w:txbxContent>
                            <w:p w:rsidRPr="00C22281" w:rsidR="00C22281" w:rsidP="00C22281" w:rsidRDefault="00C22281" w14:paraId="74E15556" w14:textId="707C7A7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2228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Görevden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C2228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yrılış/Göreve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C2228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aşlama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C2228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arihinin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C2228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ildirilmesi</w:t>
                              </w:r>
                            </w:p>
                          </w:txbxContent>
                        </v:textbox>
                      </v:shape>
                      <v:shape id="Bağlayıcı: Dirsek 533752542" style="position:absolute;left:8643;top:33694;width:6191;height:2620;rotation:90;flip:x;visibility:visible;mso-wrap-style:square" o:spid="_x0000_s1034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">
                        <v:stroke endarrow="block"/>
                      </v:shape>
                      <v:shape id="Bağlayıcı: Dirsek 1084295669" style="position:absolute;left:7762;top:45958;width:6096;height:2000;rotation:90;flip:x;visibility:visible;mso-wrap-style:square" o:spid="_x0000_s1035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977" w:type="dxa"/>
          </w:tcPr>
          <w:p w:rsidRPr="00A8534C" w:rsidR="00500DF4" w:rsidP="00500DF4" w:rsidRDefault="00500DF4" w14:paraId="6BB047FA" w14:textId="77777777"/>
          <w:p w:rsidRPr="00A8534C" w:rsidR="00500DF4" w:rsidP="00500DF4" w:rsidRDefault="00500DF4" w14:paraId="64C6389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Rektörlükten ilgili kişinin 2547 sayılı Kanunun 13/b-4.maddesi ile birimimize veya başka birimde görevlendirildiğini ve göreve başlama/görevden ayrılış tarihin bildirilmesinin istendiğini belirten yazı birimimize gelir.</w:t>
            </w:r>
          </w:p>
          <w:p w:rsidRPr="00C3138B" w:rsidR="00500DF4" w:rsidP="00500DF4" w:rsidRDefault="00500DF4" w14:paraId="2DC1DC3D" w14:textId="3D836D09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4" w:type="dxa"/>
          </w:tcPr>
          <w:p w:rsidRPr="00A8534C" w:rsidR="00500DF4" w:rsidP="00500DF4" w:rsidRDefault="00500DF4" w14:paraId="4BC679A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0DF4" w:rsidP="00500DF4" w:rsidRDefault="00500DF4" w14:paraId="18350B6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-2547 sayılı Kanunun 13/b-4.maddesi</w:t>
            </w:r>
          </w:p>
          <w:p w:rsidR="00A13FFA" w:rsidP="00500DF4" w:rsidRDefault="00A13FFA" w14:paraId="3EC2E0C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500DF4" w:rsidP="00500DF4" w:rsidRDefault="00500DF4" w14:paraId="1A0B8734" w14:textId="4ED6A492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179BE">
              <w:rPr>
                <w:rFonts w:ascii="Times New Roman" w:hAnsi="Times New Roman" w:cs="Times New Roman"/>
                <w:sz w:val="18"/>
                <w:szCs w:val="18"/>
              </w:rPr>
              <w:t>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BYS</w:t>
            </w:r>
          </w:p>
        </w:tc>
      </w:tr>
      <w:tr w:rsidRPr="00C3138B" w:rsidR="00500DF4" w:rsidTr="00500DF4" w14:paraId="4914C9DB" w14:textId="77777777">
        <w:trPr>
          <w:trHeight w:val="1508"/>
        </w:trPr>
        <w:tc>
          <w:tcPr>
            <w:tcW w:w="1838" w:type="dxa"/>
          </w:tcPr>
          <w:p w:rsidRPr="00A8534C" w:rsidR="00500DF4" w:rsidP="00500DF4" w:rsidRDefault="00500DF4" w14:paraId="7ED828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A8534C" w:rsidR="00500DF4" w:rsidP="00500DF4" w:rsidRDefault="00500DF4" w14:paraId="459A91F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4C">
              <w:rPr>
                <w:rFonts w:ascii="Times New Roman" w:hAnsi="Times New Roman" w:cs="Times New Roman"/>
                <w:sz w:val="20"/>
                <w:szCs w:val="20"/>
              </w:rPr>
              <w:t>-Müdür</w:t>
            </w:r>
          </w:p>
          <w:p w:rsidRPr="00C3138B" w:rsidR="00500DF4" w:rsidP="00500DF4" w:rsidRDefault="00500DF4" w14:paraId="2CE8E167" w14:textId="55DE4124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A8534C">
              <w:rPr>
                <w:rFonts w:ascii="Times New Roman" w:hAnsi="Times New Roman" w:cs="Times New Roman"/>
                <w:sz w:val="20"/>
                <w:szCs w:val="20"/>
              </w:rPr>
              <w:t>-Yazı İşleri Personeli</w:t>
            </w:r>
          </w:p>
        </w:tc>
        <w:tc>
          <w:tcPr>
            <w:tcW w:w="3544" w:type="dxa"/>
          </w:tcPr>
          <w:p w:rsidRPr="00C3138B" w:rsidR="00500DF4" w:rsidP="00500DF4" w:rsidRDefault="00500DF4" w14:paraId="7D1BE85B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Pr="00A8534C" w:rsidR="00500DF4" w:rsidP="00500DF4" w:rsidRDefault="00500DF4" w14:paraId="23758239" w14:textId="77777777"/>
          <w:p w:rsidR="00500DF4" w:rsidP="00500DF4" w:rsidRDefault="00500DF4" w14:paraId="32ADF740" w14:textId="6E11933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Gelen yazı ilgili personele tebliğ edilir.</w:t>
            </w:r>
          </w:p>
        </w:tc>
        <w:tc>
          <w:tcPr>
            <w:tcW w:w="1984" w:type="dxa"/>
          </w:tcPr>
          <w:p w:rsidRPr="00A8534C" w:rsidR="00500DF4" w:rsidP="00500DF4" w:rsidRDefault="00500DF4" w14:paraId="28E696D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A8534C" w:rsidR="00500DF4" w:rsidP="00500DF4" w:rsidRDefault="00500DF4" w14:paraId="3135044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-Görevlendirme Yazısı</w:t>
            </w:r>
          </w:p>
          <w:p w:rsidRPr="00A8534C" w:rsidR="00500DF4" w:rsidP="00500DF4" w:rsidRDefault="00500DF4" w14:paraId="59F1F9A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500DF4" w:rsidP="00500DF4" w:rsidRDefault="00500DF4" w14:paraId="56F32665" w14:textId="75FAC98F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500DF4" w:rsidTr="00500DF4" w14:paraId="73753F45" w14:textId="77777777">
        <w:trPr>
          <w:trHeight w:val="1685"/>
        </w:trPr>
        <w:tc>
          <w:tcPr>
            <w:tcW w:w="1838" w:type="dxa"/>
          </w:tcPr>
          <w:p w:rsidRPr="00A8534C" w:rsidR="00500DF4" w:rsidP="00500DF4" w:rsidRDefault="00500DF4" w14:paraId="4A75D3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A8534C" w:rsidR="00500DF4" w:rsidP="00500DF4" w:rsidRDefault="00500DF4" w14:paraId="253DC6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4C">
              <w:rPr>
                <w:rFonts w:ascii="Times New Roman" w:hAnsi="Times New Roman" w:cs="Times New Roman"/>
                <w:sz w:val="20"/>
                <w:szCs w:val="20"/>
              </w:rPr>
              <w:t>-İlgili Personel</w:t>
            </w:r>
          </w:p>
          <w:p w:rsidRPr="00A8534C" w:rsidR="00500DF4" w:rsidP="00500DF4" w:rsidRDefault="00500DF4" w14:paraId="4DFAF9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4C">
              <w:rPr>
                <w:rFonts w:ascii="Times New Roman" w:hAnsi="Times New Roman" w:cs="Times New Roman"/>
                <w:sz w:val="20"/>
                <w:szCs w:val="20"/>
              </w:rPr>
              <w:t>-Taşınır Kayıt Yetkilisi</w:t>
            </w:r>
          </w:p>
          <w:p w:rsidRPr="00C3138B" w:rsidR="00500DF4" w:rsidP="00500DF4" w:rsidRDefault="00500DF4" w14:paraId="7442677C" w14:textId="104FFB50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3138B" w:rsidR="00500DF4" w:rsidP="00500DF4" w:rsidRDefault="00500DF4" w14:paraId="328907BE" w14:textId="6B30C1F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Pr="00A8534C" w:rsidR="00500DF4" w:rsidP="00500DF4" w:rsidRDefault="00500DF4" w14:paraId="334A260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A8534C" w:rsidR="00500DF4" w:rsidP="00500DF4" w:rsidRDefault="00500DF4" w14:paraId="3EA2EF6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500DF4" w:rsidP="00500DF4" w:rsidRDefault="00500DF4" w14:paraId="2BD93C10" w14:textId="0BC6459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Birimindeki görevinden ayrılacak olan</w:t>
            </w:r>
            <w:r w:rsidRPr="00A8534C">
              <w:rPr>
                <w:rFonts w:ascii="Times New Roman" w:hAnsi="Times New Roman" w:cs="Times New Roman"/>
                <w:sz w:val="18"/>
                <w:szCs w:val="18"/>
              </w:rPr>
              <w:t xml:space="preserve"> kişi Taşınır Kayıt Yetkilisine giderek üzerine zimmetli demirbaşların teslimini yapar.</w:t>
            </w:r>
          </w:p>
        </w:tc>
        <w:tc>
          <w:tcPr>
            <w:tcW w:w="1984" w:type="dxa"/>
          </w:tcPr>
          <w:p w:rsidRPr="00A8534C" w:rsidR="00500DF4" w:rsidP="00500DF4" w:rsidRDefault="00500DF4" w14:paraId="330337B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A8534C" w:rsidR="00500DF4" w:rsidP="00500DF4" w:rsidRDefault="00500DF4" w14:paraId="1D7C215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500DF4" w:rsidP="00500DF4" w:rsidRDefault="00500DF4" w14:paraId="692960D8" w14:textId="3E19097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A8534C">
              <w:rPr>
                <w:rFonts w:ascii="Times New Roman" w:hAnsi="Times New Roman" w:cs="Times New Roman"/>
                <w:sz w:val="18"/>
                <w:szCs w:val="18"/>
              </w:rPr>
              <w:t>Taşınır Mal Yönetmeliği</w:t>
            </w:r>
          </w:p>
        </w:tc>
      </w:tr>
      <w:tr w:rsidRPr="00C3138B" w:rsidR="00C22281" w:rsidTr="00500DF4" w14:paraId="16AC8BA2" w14:textId="77777777">
        <w:trPr>
          <w:trHeight w:val="2120"/>
        </w:trPr>
        <w:tc>
          <w:tcPr>
            <w:tcW w:w="1838" w:type="dxa"/>
          </w:tcPr>
          <w:p w:rsidR="00C22281" w:rsidP="00C22281" w:rsidRDefault="00C22281" w14:paraId="481D497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A8534C" w:rsidR="00C22281" w:rsidP="00C22281" w:rsidRDefault="00C22281" w14:paraId="25068C06" w14:textId="5306D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4C">
              <w:rPr>
                <w:rFonts w:ascii="Times New Roman" w:hAnsi="Times New Roman" w:cs="Times New Roman"/>
                <w:sz w:val="20"/>
                <w:szCs w:val="20"/>
              </w:rPr>
              <w:t xml:space="preserve">-Yazı İşleri Personeli </w:t>
            </w:r>
          </w:p>
          <w:p w:rsidRPr="00A8534C" w:rsidR="00C22281" w:rsidP="00C22281" w:rsidRDefault="00C22281" w14:paraId="53F43B7A" w14:textId="07368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4C">
              <w:rPr>
                <w:rFonts w:ascii="Times New Roman" w:hAnsi="Times New Roman" w:cs="Times New Roman"/>
                <w:sz w:val="20"/>
                <w:szCs w:val="20"/>
              </w:rPr>
              <w:t>-İlgili Personel</w:t>
            </w:r>
          </w:p>
        </w:tc>
        <w:tc>
          <w:tcPr>
            <w:tcW w:w="3544" w:type="dxa"/>
          </w:tcPr>
          <w:p w:rsidR="00C22281" w:rsidP="00500DF4" w:rsidRDefault="00C22281" w14:paraId="5B9A91FB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="00C22281" w:rsidP="00C22281" w:rsidRDefault="00C22281" w14:paraId="37DCC29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A8534C" w:rsidR="00C22281" w:rsidP="00C22281" w:rsidRDefault="00C22281" w14:paraId="11BB7B7C" w14:textId="607D0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İlgili personelin göreve başlama/görevden ayrılış tarihi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UBYS’den</w:t>
            </w:r>
            <w:proofErr w:type="spellEnd"/>
            <w:r w:rsidRPr="00A8534C">
              <w:rPr>
                <w:rFonts w:ascii="Times New Roman" w:hAnsi="Times New Roman" w:cs="Times New Roman"/>
                <w:sz w:val="18"/>
                <w:szCs w:val="18"/>
              </w:rPr>
              <w:t xml:space="preserve"> üst yazı Personel Daire Başkanlığına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görevlendirildiği birime</w:t>
            </w:r>
            <w:r w:rsidRPr="00A853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 Bilgi İşlem Daire Başkanlığına </w:t>
            </w:r>
            <w:r w:rsidRPr="00A8534C">
              <w:rPr>
                <w:rFonts w:ascii="Times New Roman" w:hAnsi="Times New Roman" w:cs="Times New Roman"/>
                <w:sz w:val="18"/>
                <w:szCs w:val="18"/>
              </w:rPr>
              <w:t>gönderilir.</w:t>
            </w:r>
          </w:p>
          <w:p w:rsidRPr="00A8534C" w:rsidR="00C22281" w:rsidP="00500DF4" w:rsidRDefault="00C22281" w14:paraId="53DF4225" w14:textId="77777777"/>
        </w:tc>
        <w:tc>
          <w:tcPr>
            <w:tcW w:w="1984" w:type="dxa"/>
          </w:tcPr>
          <w:p w:rsidR="00C22281" w:rsidP="00C22281" w:rsidRDefault="00C22281" w14:paraId="645CD71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1C7B91" w:rsidR="00C22281" w:rsidP="00C22281" w:rsidRDefault="00C22281" w14:paraId="713F5A41" w14:textId="248D8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B91">
              <w:rPr>
                <w:rFonts w:ascii="Times New Roman" w:hAnsi="Times New Roman" w:cs="Times New Roman"/>
                <w:sz w:val="18"/>
                <w:szCs w:val="18"/>
              </w:rPr>
              <w:t>Resmi Yazışmalarda Uyulacak Usul ve Esaslar Hakkında Yönetmelik</w:t>
            </w:r>
          </w:p>
          <w:p w:rsidRPr="001C7B91" w:rsidR="00C22281" w:rsidP="00C22281" w:rsidRDefault="00C22281" w14:paraId="26765452" w14:textId="7777777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1C7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</w:t>
            </w:r>
            <w:r w:rsidRPr="001C7B91">
              <w:rPr>
                <w:rFonts w:ascii="Times New Roman" w:hAnsi="Times New Roman" w:cs="Times New Roman"/>
                <w:sz w:val="18"/>
                <w:szCs w:val="18"/>
              </w:rPr>
              <w:t>BYS</w:t>
            </w:r>
          </w:p>
          <w:p w:rsidRPr="00A8534C" w:rsidR="00C22281" w:rsidP="00500DF4" w:rsidRDefault="00C22281" w14:paraId="36F957D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C3138B" w:rsidR="00C22281" w:rsidTr="00C22281" w14:paraId="0AFE86C2" w14:textId="77777777">
        <w:trPr>
          <w:trHeight w:val="1838"/>
        </w:trPr>
        <w:tc>
          <w:tcPr>
            <w:tcW w:w="1838" w:type="dxa"/>
          </w:tcPr>
          <w:p w:rsidRPr="00A8534C" w:rsidR="00C22281" w:rsidP="00C22281" w:rsidRDefault="00C22281" w14:paraId="304BB8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C22281" w:rsidP="00C22281" w:rsidRDefault="00C22281" w14:paraId="7143508B" w14:textId="7E582D7C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544" w:type="dxa"/>
          </w:tcPr>
          <w:p w:rsidR="00C22281" w:rsidP="00C22281" w:rsidRDefault="00C22281" w14:paraId="3E75D39D" w14:textId="2E11ED6B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2ADC010A" wp14:anchorId="00CDEAC8">
                      <wp:simplePos x="0" y="0"/>
                      <wp:positionH relativeFrom="column">
                        <wp:posOffset>95249</wp:posOffset>
                      </wp:positionH>
                      <wp:positionV relativeFrom="paragraph">
                        <wp:posOffset>235585</wp:posOffset>
                      </wp:positionV>
                      <wp:extent cx="1885950" cy="714375"/>
                      <wp:effectExtent l="19050" t="19050" r="19050" b="28575"/>
                      <wp:wrapNone/>
                      <wp:docPr id="476211775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714375"/>
                              </a:xfrm>
                              <a:prstGeom prst="flowChartTermina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829BD" w:rsidR="00C22281" w:rsidP="00C22281" w:rsidRDefault="00C22281" w14:paraId="4EB8435C" w14:textId="253D11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Evrakın dağıtımının yapılması ve işlemin sonlandırılması</w:t>
                                  </w:r>
                                </w:p>
                                <w:p w:rsidR="00C22281" w:rsidP="00757FB0" w:rsidRDefault="00C22281" w14:paraId="78C0CB61" w14:textId="2A36BE22">
                                  <w:pPr>
                                    <w:ind w:left="-142" w:right="-105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9" style="position:absolute;margin-left:7.5pt;margin-top:18.55pt;width:148.5pt;height:5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hite [3201]" strokecolor="black [3200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" w14:anchorId="00CDEAC8">
                      <v:textbox>
                        <w:txbxContent>
                          <w:p w:rsidRPr="00E829BD" w:rsidR="00C22281" w:rsidP="00C22281" w:rsidRDefault="00C22281" w14:paraId="4EB8435C" w14:textId="253D11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Evrakın dağıtımının yapılması ve işlemin sonlandırılması</w:t>
                            </w:r>
                          </w:p>
                          <w:p w:rsidR="00C22281" w:rsidP="00757FB0" w:rsidRDefault="00C22281" w14:paraId="78C0CB61" w14:textId="2A36BE22">
                            <w:pPr>
                              <w:ind w:left="-142" w:right="-105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C22281" w:rsidP="00C22281" w:rsidRDefault="00C22281" w14:paraId="3E01D3C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281" w:rsidP="00C22281" w:rsidRDefault="00C22281" w14:paraId="5313463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281" w:rsidP="00C22281" w:rsidRDefault="00C22281" w14:paraId="49441643" w14:textId="4178D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İşlemi tamamlanan evrak otomasyon üzerinde ilgili birime ulaşır. </w:t>
            </w:r>
          </w:p>
        </w:tc>
        <w:tc>
          <w:tcPr>
            <w:tcW w:w="1984" w:type="dxa"/>
          </w:tcPr>
          <w:p w:rsidRPr="00A8534C" w:rsidR="00C22281" w:rsidP="00C22281" w:rsidRDefault="00C22281" w14:paraId="618CC67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F0996" w:rsidR="00C22281" w:rsidP="00C22281" w:rsidRDefault="00C22281" w14:paraId="18FF93E6" w14:textId="77777777">
            <w:pPr>
              <w:ind w:left="-67" w:right="-5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CF0996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-ÜBYS</w:t>
            </w:r>
          </w:p>
          <w:p w:rsidRPr="00CF0996" w:rsidR="00C22281" w:rsidP="00C22281" w:rsidRDefault="00C22281" w14:paraId="1FD9AB49" w14:textId="77777777">
            <w:pPr>
              <w:ind w:left="-67" w:right="-5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CF0996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-YÖK Saklama Süreli</w:t>
            </w:r>
            <w:r w:rsidRPr="00CF0996">
              <w:rPr>
                <w:rFonts w:ascii="Times New Roman" w:hAnsi="Times New Roman" w:eastAsia="Times New Roman" w:cs="Times New Roman"/>
                <w:spacing w:val="-37"/>
                <w:sz w:val="18"/>
                <w:szCs w:val="18"/>
                <w:lang w:eastAsia="tr-TR"/>
              </w:rPr>
              <w:t xml:space="preserve">   </w:t>
            </w:r>
            <w:r w:rsidRPr="00CF0996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Standart</w:t>
            </w:r>
            <w:r w:rsidRPr="00CF0996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CF0996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Dosya</w:t>
            </w:r>
            <w:r w:rsidRPr="00CF0996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CF0996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Planı</w:t>
            </w:r>
          </w:p>
          <w:p w:rsidRPr="00C3138B" w:rsidR="00C22281" w:rsidP="00C22281" w:rsidRDefault="00C22281" w14:paraId="5416D537" w14:textId="5520A65C">
            <w:pPr>
              <w:ind w:left="-67" w:right="-57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F0996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-Resmi Yazışmalarda Uyulacak Usul ve Esaslar Hakkında Yönetmelik</w:t>
            </w:r>
          </w:p>
        </w:tc>
      </w:tr>
    </w:tbl>
    <w:p w:rsidR="00C3138B" w:rsidP="00500DF4" w:rsidRDefault="00C3138B" w14:paraId="354F4167" w14:textId="77777777"/>
    <w:sectPr w:rsidR="00C3138B" w:rsidSect="00C3138B">
      <w:footerReference r:id="R925728c2016b4a9a"/>
      <w:headerReference w:type="default" r:id="rId6"/>
      <w:footerReference w:type="default" r:id="rId7"/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24A96" w14:textId="77777777" w:rsidR="00DB375F" w:rsidRDefault="00DB375F" w:rsidP="00C3138B">
      <w:pPr>
        <w:spacing w:after="0" w:line="240" w:lineRule="auto"/>
      </w:pPr>
      <w:r>
        <w:separator/>
      </w:r>
    </w:p>
  </w:endnote>
  <w:endnote w:type="continuationSeparator" w:id="0">
    <w:p w14:paraId="3CCB17CD" w14:textId="77777777" w:rsidR="00DB375F" w:rsidRDefault="00DB375F" w:rsidP="00C3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ook w:val="01E0" w:firstRow="1" w:lastRow="1" w:firstColumn="1" w:lastColumn="1" w:noHBand="0" w:noVBand="0"/>
    </w:tblPr>
    <w:tblGrid>
      <w:gridCol w:w="3402"/>
      <w:gridCol w:w="3402"/>
      <w:gridCol w:w="3403"/>
    </w:tblGrid>
    <w:tr w:rsidRPr="00C3138B" w:rsidR="00C3138B" w14:paraId="1F036791" w14:textId="77777777">
      <w:trPr>
        <w:trHeight w:val="340"/>
        <w:jc w:val="center"/>
      </w:trPr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746DE6C9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HAZIRLAYAN</w:t>
          </w:r>
        </w:p>
      </w:tc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373BAFEC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KONTROL EDEN</w:t>
          </w:r>
        </w:p>
      </w:tc>
      <w:tc>
        <w:tcPr>
          <w:tcW w:w="3403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07D8B0CD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ONAYLAYAN</w:t>
          </w:r>
        </w:p>
      </w:tc>
    </w:tr>
    <w:tr w:rsidRPr="00C3138B" w:rsidR="00C3138B" w14:paraId="0F538B48" w14:textId="77777777">
      <w:trPr>
        <w:trHeight w:val="162"/>
        <w:jc w:val="center"/>
      </w:trPr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60A8D6E7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</w:p>
      </w:tc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484942B8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20"/>
              <w:szCs w:val="20"/>
            </w:rPr>
          </w:pPr>
        </w:p>
      </w:tc>
      <w:tc>
        <w:tcPr>
          <w:tcW w:w="3403" w:type="dxa"/>
          <w:tcBorders>
            <w:bottom w:val="nil"/>
          </w:tcBorders>
          <w:vAlign w:val="center"/>
        </w:tcPr>
        <w:p w:rsidRPr="00C3138B" w:rsidR="00C3138B" w:rsidP="00C3138B" w:rsidRDefault="00C3138B" w14:paraId="3D916EC7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</w:p>
      </w:tc>
    </w:tr>
    <w:tr w:rsidRPr="00C3138B" w:rsidR="00C3138B" w14:paraId="0027F2A7" w14:textId="77777777">
      <w:trPr>
        <w:trHeight w:val="454"/>
        <w:jc w:val="center"/>
      </w:trPr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13130B79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sz w:val="16"/>
              <w:szCs w:val="16"/>
            </w:rPr>
          </w:pPr>
          <w:r w:rsidRPr="00C3138B">
            <w:rPr>
              <w:rFonts w:ascii="Calibri" w:hAnsi="Calibri" w:eastAsia="Calibri" w:cs="Times New Roman"/>
              <w:sz w:val="16"/>
              <w:szCs w:val="16"/>
            </w:rPr>
            <w:t>Doç. Dr. Gülüzar Şule Tepetaş Cengiz</w:t>
            <w:br/>
            <w:t>Doçent</w:t>
            <w:br/>
            <w:t>Kalite Birim Sorumlusu</w:t>
          </w:r>
        </w:p>
        <w:p w:rsidRPr="00C3138B" w:rsidR="00C3138B" w:rsidP="00C3138B" w:rsidRDefault="00C3138B" w14:paraId="5CABCAEA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sz w:val="16"/>
              <w:szCs w:val="16"/>
            </w:rPr>
          </w:pPr>
        </w:p>
      </w:tc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4594686C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  <w:r w:rsidRPr="00C3138B">
            <w:rPr>
              <w:rFonts w:ascii="Calibri" w:hAnsi="Calibri" w:eastAsia="Calibri" w:cs="Times New Roman"/>
              <w:sz w:val="16"/>
              <w:szCs w:val="16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6976C2E9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</w:p>
      </w:tc>
      <w:tc>
        <w:tcPr>
          <w:tcW w:w="3403" w:type="dxa"/>
          <w:tcBorders>
            <w:top w:val="nil"/>
          </w:tcBorders>
          <w:vAlign w:val="center"/>
        </w:tcPr>
        <w:p w:rsidRPr="00C3138B" w:rsidR="00C3138B" w:rsidP="00C3138B" w:rsidRDefault="00C3138B" w14:paraId="0C205005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  <w:r w:rsidRPr="00C3138B">
            <w:rPr>
              <w:rFonts w:ascii="Calibri" w:hAnsi="Calibri" w:eastAsia="Calibri" w:cs="Times New Roman"/>
              <w:sz w:val="16"/>
              <w:szCs w:val="16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4EAA8E75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</w:p>
      </w:tc>
    </w:tr>
  </w:tbl>
  <w:p w:rsidR="00C3138B" w:rsidRDefault="00C3138B" w14:paraId="3F3F008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0BB0D" w14:textId="77777777" w:rsidR="00DB375F" w:rsidRDefault="00DB375F" w:rsidP="00C3138B">
      <w:pPr>
        <w:spacing w:after="0" w:line="240" w:lineRule="auto"/>
      </w:pPr>
      <w:r>
        <w:separator/>
      </w:r>
    </w:p>
  </w:footnote>
  <w:footnote w:type="continuationSeparator" w:id="0">
    <w:p w14:paraId="6060066D" w14:textId="77777777" w:rsidR="00DB375F" w:rsidRDefault="00DB375F" w:rsidP="00C3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C3138B" w:rsidR="00C3138B" w14:paraId="46E497A7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745BFF94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noProof/>
              <w:sz w:val="8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editId="11C549A6" wp14:anchorId="44FA788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5" name="Resim 5" descr="daire, simge, sembol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daire, simge, sembol, yazı tipi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0868D59E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T.C.</w:t>
          </w:r>
        </w:p>
        <w:p w:rsidRPr="00C3138B" w:rsidR="00C3138B" w:rsidP="00C3138B" w:rsidRDefault="00C3138B" w14:paraId="38D7C3D3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BOLU ABANT İZZET BAYSAL ÜNİVERSİTESİ</w:t>
          </w:r>
        </w:p>
        <w:p w:rsidRPr="00C3138B" w:rsidR="00C3138B" w:rsidP="00C3138B" w:rsidRDefault="00C3138B" w14:paraId="48803CAF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Okul Öncesi Eğitimi Uygulama ve Araştırma Merkezi Müdürlüğü</w:t>
          </w:r>
        </w:p>
        <w:p w:rsidRPr="00C3138B" w:rsidR="00C3138B" w:rsidP="00C3138B" w:rsidRDefault="00C3138B" w14:paraId="7AA4E6E7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233B2A4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C3138B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İA/057/12</w:t>
          </w:r>
        </w:p>
        <w:p w:rsidRPr="00C3138B" w:rsidR="00C3138B" w:rsidP="00C3138B" w:rsidRDefault="00C3138B" w14:paraId="2FD09651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İlk Yayın Tar.: </w:t>
          </w:r>
          <w:r w:rsidRPr="00C3138B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14.10.2022</w:t>
          </w:r>
        </w:p>
        <w:p w:rsidRPr="00C3138B" w:rsidR="00C3138B" w:rsidP="00C3138B" w:rsidRDefault="00C3138B" w14:paraId="70237CB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proofErr w:type="spellStart"/>
          <w:r w:rsidRPr="00C3138B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C3138B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 xml:space="preserve">. No/Tar.: </w:t>
          </w:r>
          <w:r w:rsidRPr="00C3138B">
            <w:rPr>
              <w:rFonts w:ascii="Times New Roman" w:hAnsi="Times New Roman" w:eastAsia="Times New Roman" w:cs="Times New Roman"/>
              <w:color w:val="000000"/>
              <w:sz w:val="20"/>
              <w:szCs w:val="20"/>
              <w:lang w:eastAsia="tr-TR"/>
            </w:rPr>
            <w:t>01/6.08.2024</w:t>
          </w:r>
        </w:p>
        <w:p w:rsidRPr="00C3138B" w:rsidR="00C3138B" w:rsidP="00C3138B" w:rsidRDefault="00C3138B" w14:paraId="1C734EEC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  <w:p w:rsidRPr="00C3138B" w:rsidR="00C3138B" w:rsidP="00C3138B" w:rsidRDefault="00C3138B" w14:paraId="0EA76544" w14:textId="77777777">
          <w:pPr>
            <w:rPr>
              <w:rFonts w:ascii="Calibri" w:hAnsi="Calibri" w:eastAsia="Calibri" w:cs="Times New Roman"/>
              <w:lang w:val="en-US"/>
            </w:rPr>
          </w:pPr>
        </w:p>
      </w:tc>
    </w:tr>
    <w:tr w:rsidRPr="00C3138B" w:rsidR="00C3138B" w14:paraId="60735E6D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4A9AB31D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2BD64A62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bCs/>
              <w:sz w:val="20"/>
              <w:szCs w:val="20"/>
            </w:rPr>
            <w:t>KURUM İÇİ GÖREVLENDİRME İŞ AKIŞ ŞEMASI 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56F06C3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</w:tr>
  </w:tbl>
  <w:p w:rsidR="00C3138B" w:rsidRDefault="00C3138B" w14:paraId="2F49E6A7" w14:textId="02A9F0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8B"/>
    <w:rsid w:val="0002321D"/>
    <w:rsid w:val="00090980"/>
    <w:rsid w:val="00121EAD"/>
    <w:rsid w:val="001C1741"/>
    <w:rsid w:val="002A5D0E"/>
    <w:rsid w:val="002C7BAC"/>
    <w:rsid w:val="003B5680"/>
    <w:rsid w:val="003B6E63"/>
    <w:rsid w:val="003C34FA"/>
    <w:rsid w:val="00414E9E"/>
    <w:rsid w:val="00494830"/>
    <w:rsid w:val="004B6E3F"/>
    <w:rsid w:val="00500DF4"/>
    <w:rsid w:val="00541A7E"/>
    <w:rsid w:val="00635EFD"/>
    <w:rsid w:val="006369EB"/>
    <w:rsid w:val="00692E94"/>
    <w:rsid w:val="006D177C"/>
    <w:rsid w:val="006E3FCF"/>
    <w:rsid w:val="00757FB0"/>
    <w:rsid w:val="00837265"/>
    <w:rsid w:val="00837DCB"/>
    <w:rsid w:val="00995260"/>
    <w:rsid w:val="00A13FFA"/>
    <w:rsid w:val="00A178B4"/>
    <w:rsid w:val="00A30E06"/>
    <w:rsid w:val="00A95855"/>
    <w:rsid w:val="00AC7A9A"/>
    <w:rsid w:val="00AF5182"/>
    <w:rsid w:val="00B05C08"/>
    <w:rsid w:val="00C22281"/>
    <w:rsid w:val="00C3138B"/>
    <w:rsid w:val="00D72009"/>
    <w:rsid w:val="00DB375F"/>
    <w:rsid w:val="00E179BE"/>
    <w:rsid w:val="00E83547"/>
    <w:rsid w:val="00E86C0F"/>
    <w:rsid w:val="00EA69A4"/>
    <w:rsid w:val="00F13E8A"/>
    <w:rsid w:val="00F531DF"/>
    <w:rsid w:val="00FA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6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F4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313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3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3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3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3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3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3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3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3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3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3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3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3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3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3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38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3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38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313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38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313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3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38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C3138B"/>
  </w:style>
  <w:style w:type="paragraph" w:styleId="AltBilgi">
    <w:name w:val="footer"/>
    <w:basedOn w:val="Normal"/>
    <w:link w:val="Al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C3138B"/>
  </w:style>
  <w:style w:type="table" w:styleId="TabloKlavuzu">
    <w:name w:val="Table Grid"/>
    <w:basedOn w:val="NormalTablo"/>
    <w:uiPriority w:val="39"/>
    <w:rsid w:val="00C313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925728c2016b4a9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KURUM İÇİ GÖREVLENDİRME İŞ AKIŞ ŞEMASI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ÖZKAN</dc:creator>
  <cp:keywords/>
  <dc:description/>
  <cp:lastModifiedBy>Fatma ÖZKAN</cp:lastModifiedBy>
  <cp:revision>2</cp:revision>
  <dcterms:created xsi:type="dcterms:W3CDTF">2024-08-06T13:16:00Z</dcterms:created>
  <dcterms:modified xsi:type="dcterms:W3CDTF">2024-08-06T13:16:00Z</dcterms:modified>
</cp:coreProperties>
</file>